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D9EF" w14:textId="77777777" w:rsidR="000D2FF5" w:rsidRPr="00176AC1" w:rsidRDefault="00891F39"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O</w:t>
      </w:r>
      <w:r w:rsidR="000D2FF5" w:rsidRPr="00176AC1">
        <w:rPr>
          <w:rFonts w:ascii="Times New Roman" w:hAnsi="Times New Roman"/>
          <w:b/>
          <w:bCs/>
          <w:sz w:val="22"/>
          <w:szCs w:val="22"/>
        </w:rPr>
        <w:t>PERATOR ECONOMIC (OFERTANT)</w:t>
      </w:r>
    </w:p>
    <w:p w14:paraId="4766958B" w14:textId="77777777" w:rsidR="000D2FF5" w:rsidRPr="00176AC1" w:rsidRDefault="000D2FF5"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Adresa sediu social, tel/fax, e-mail</w:t>
      </w:r>
    </w:p>
    <w:p w14:paraId="4583C8BE" w14:textId="77777777" w:rsidR="000D2FF5" w:rsidRPr="00176AC1" w:rsidRDefault="000D2FF5" w:rsidP="000D2FF5">
      <w:pPr>
        <w:rPr>
          <w:rFonts w:ascii="Times New Roman" w:hAnsi="Times New Roman"/>
          <w:i/>
          <w:sz w:val="22"/>
          <w:szCs w:val="22"/>
        </w:rPr>
      </w:pPr>
    </w:p>
    <w:p w14:paraId="6BB8F34B" w14:textId="77777777" w:rsidR="000D2FF5" w:rsidRPr="00176AC1" w:rsidRDefault="000D2FF5" w:rsidP="000D2FF5">
      <w:pPr>
        <w:rPr>
          <w:rFonts w:ascii="Times New Roman" w:hAnsi="Times New Roman"/>
          <w:b/>
          <w:sz w:val="22"/>
          <w:szCs w:val="22"/>
          <w:u w:val="single"/>
        </w:rPr>
      </w:pPr>
    </w:p>
    <w:p w14:paraId="315A6F05" w14:textId="77777777" w:rsidR="000D2FF5" w:rsidRPr="00176AC1" w:rsidRDefault="000D2FF5" w:rsidP="000D2FF5">
      <w:pPr>
        <w:jc w:val="center"/>
        <w:rPr>
          <w:rFonts w:ascii="Times New Roman" w:hAnsi="Times New Roman"/>
          <w:b/>
          <w:sz w:val="22"/>
          <w:szCs w:val="22"/>
          <w:u w:val="single"/>
        </w:rPr>
      </w:pPr>
      <w:r w:rsidRPr="00176AC1">
        <w:rPr>
          <w:rFonts w:ascii="Times New Roman" w:hAnsi="Times New Roman"/>
          <w:b/>
          <w:sz w:val="22"/>
          <w:szCs w:val="22"/>
          <w:u w:val="single"/>
        </w:rPr>
        <w:t>DECLARATIE</w:t>
      </w:r>
    </w:p>
    <w:p w14:paraId="7561E682" w14:textId="77777777" w:rsidR="000D2FF5" w:rsidRPr="00176AC1" w:rsidRDefault="000D2FF5" w:rsidP="000D2FF5">
      <w:pPr>
        <w:jc w:val="center"/>
        <w:rPr>
          <w:rFonts w:ascii="Times New Roman" w:hAnsi="Times New Roman"/>
          <w:b/>
          <w:sz w:val="22"/>
          <w:szCs w:val="22"/>
        </w:rPr>
      </w:pPr>
      <w:r w:rsidRPr="00176AC1">
        <w:rPr>
          <w:rFonts w:ascii="Times New Roman" w:hAnsi="Times New Roman"/>
          <w:b/>
          <w:sz w:val="22"/>
          <w:szCs w:val="22"/>
        </w:rPr>
        <w:t>privind neîncadrarea în prevederile O.U.G. nr. 66/2011 și art. Legea 98/2016 privind achizițiile publice (conflictul de interese)</w:t>
      </w:r>
    </w:p>
    <w:p w14:paraId="47D5054F" w14:textId="77777777" w:rsidR="005552D3" w:rsidRPr="00176AC1" w:rsidRDefault="005552D3" w:rsidP="000D2FF5">
      <w:pPr>
        <w:rPr>
          <w:rFonts w:ascii="Times New Roman" w:hAnsi="Times New Roman"/>
          <w:sz w:val="22"/>
          <w:szCs w:val="22"/>
        </w:rPr>
      </w:pPr>
    </w:p>
    <w:p w14:paraId="523979BF" w14:textId="77777777" w:rsidR="005552D3" w:rsidRPr="00176AC1" w:rsidRDefault="005552D3" w:rsidP="000D2FF5">
      <w:pPr>
        <w:rPr>
          <w:rFonts w:ascii="Times New Roman" w:hAnsi="Times New Roman"/>
          <w:sz w:val="22"/>
          <w:szCs w:val="22"/>
        </w:rPr>
      </w:pPr>
    </w:p>
    <w:p w14:paraId="64F91F98" w14:textId="620BB95F" w:rsidR="000D2FF5" w:rsidRPr="0053137D" w:rsidRDefault="000D2FF5" w:rsidP="000D2FF5">
      <w:pPr>
        <w:jc w:val="both"/>
        <w:rPr>
          <w:rFonts w:ascii="Times New Roman" w:hAnsi="Times New Roman"/>
          <w:b/>
        </w:rPr>
      </w:pPr>
      <w:r w:rsidRPr="00176AC1">
        <w:rPr>
          <w:rFonts w:ascii="Times New Roman" w:hAnsi="Times New Roman"/>
          <w:sz w:val="22"/>
          <w:szCs w:val="22"/>
        </w:rPr>
        <w:t xml:space="preserve">Subsemnatul(a), </w:t>
      </w:r>
      <w:r w:rsidRPr="0053137D">
        <w:rPr>
          <w:rFonts w:ascii="Times New Roman" w:hAnsi="Times New Roman"/>
          <w:sz w:val="22"/>
          <w:szCs w:val="22"/>
          <w:highlight w:val="yellow"/>
        </w:rPr>
        <w:t>...................</w:t>
      </w:r>
      <w:r w:rsidR="00A53A4C" w:rsidRPr="0053137D">
        <w:rPr>
          <w:rFonts w:ascii="Times New Roman" w:hAnsi="Times New Roman"/>
          <w:sz w:val="22"/>
          <w:szCs w:val="22"/>
          <w:highlight w:val="yellow"/>
        </w:rPr>
        <w:t>...................</w:t>
      </w:r>
      <w:r w:rsidRPr="0053137D">
        <w:rPr>
          <w:rFonts w:ascii="Times New Roman" w:hAnsi="Times New Roman"/>
          <w:sz w:val="22"/>
          <w:szCs w:val="22"/>
          <w:highlight w:val="yellow"/>
        </w:rPr>
        <w:t>.(</w:t>
      </w:r>
      <w:r w:rsidRPr="00176AC1">
        <w:rPr>
          <w:rFonts w:ascii="Times New Roman" w:hAnsi="Times New Roman"/>
          <w:sz w:val="22"/>
          <w:szCs w:val="22"/>
        </w:rPr>
        <w:t xml:space="preserve">nume, prenume, funcție) reprezentant legal al(a) </w:t>
      </w:r>
      <w:r w:rsidRPr="0053137D">
        <w:rPr>
          <w:rFonts w:ascii="Times New Roman" w:hAnsi="Times New Roman"/>
          <w:sz w:val="22"/>
          <w:szCs w:val="22"/>
          <w:highlight w:val="yellow"/>
        </w:rPr>
        <w:t>__________</w:t>
      </w:r>
      <w:r w:rsidRPr="00176AC1">
        <w:rPr>
          <w:rFonts w:ascii="Times New Roman" w:hAnsi="Times New Roman"/>
          <w:sz w:val="22"/>
          <w:szCs w:val="22"/>
        </w:rPr>
        <w:t xml:space="preserve"> (denumirea/numele și sediul/adresa operatorului economic) ofertant la procedura de </w:t>
      </w:r>
      <w:r w:rsidR="00A53A4C" w:rsidRPr="00176AC1">
        <w:rPr>
          <w:rFonts w:ascii="Times New Roman" w:hAnsi="Times New Roman"/>
          <w:sz w:val="22"/>
          <w:szCs w:val="22"/>
        </w:rPr>
        <w:t>achizitie de</w:t>
      </w:r>
      <w:r w:rsidR="00176AC1" w:rsidRPr="00176AC1">
        <w:rPr>
          <w:rFonts w:ascii="Times New Roman" w:hAnsi="Times New Roman"/>
          <w:b/>
        </w:rPr>
        <w:t xml:space="preserve"> </w:t>
      </w:r>
      <w:r w:rsidR="0053137D">
        <w:rPr>
          <w:rFonts w:ascii="Times New Roman" w:hAnsi="Times New Roman"/>
          <w:b/>
        </w:rPr>
        <w:t xml:space="preserve">furnizare </w:t>
      </w:r>
      <w:r w:rsidR="0053137D" w:rsidRPr="0053137D">
        <w:rPr>
          <w:rFonts w:ascii="Times New Roman" w:hAnsi="Times New Roman"/>
          <w:b/>
          <w:sz w:val="22"/>
          <w:szCs w:val="22"/>
        </w:rPr>
        <w:t>pachete de hrana - ajutor material pentru stimularea participarii la gradinita (120 de copii)</w:t>
      </w:r>
      <w:r w:rsidR="0053137D">
        <w:rPr>
          <w:rFonts w:ascii="Times New Roman" w:hAnsi="Times New Roman"/>
          <w:b/>
        </w:rPr>
        <w:t xml:space="preserve"> </w:t>
      </w:r>
      <w:r w:rsidR="00176AC1" w:rsidRPr="00176AC1">
        <w:rPr>
          <w:rFonts w:ascii="Times New Roman" w:hAnsi="Times New Roman"/>
        </w:rPr>
        <w:t xml:space="preserve">in cadrul proiectului </w:t>
      </w:r>
      <w:r w:rsidR="00176AC1" w:rsidRPr="00176AC1">
        <w:rPr>
          <w:rFonts w:ascii="Times New Roman" w:hAnsi="Times New Roman"/>
          <w:b/>
          <w:bCs/>
        </w:rPr>
        <w:t>proiectului ”Fii parte din comunitate! – Servicii integrate adresate comunității locale de romi din Curcani și Românești”</w:t>
      </w:r>
      <w:r w:rsidR="00176AC1" w:rsidRPr="00176AC1">
        <w:rPr>
          <w:rFonts w:ascii="Times New Roman" w:hAnsi="Times New Roman"/>
        </w:rPr>
        <w:t xml:space="preserve"> (Cod proiect: PN1012</w:t>
      </w:r>
      <w:r w:rsidRPr="00176AC1">
        <w:rPr>
          <w:rFonts w:ascii="Times New Roman" w:hAnsi="Times New Roman"/>
          <w:color w:val="000000" w:themeColor="text1"/>
          <w:sz w:val="22"/>
          <w:szCs w:val="22"/>
        </w:rPr>
        <w:t>)</w:t>
      </w:r>
      <w:r w:rsidRPr="00176AC1">
        <w:rPr>
          <w:rFonts w:ascii="Times New Roman" w:hAnsi="Times New Roman"/>
          <w:sz w:val="22"/>
          <w:szCs w:val="22"/>
        </w:rPr>
        <w:t xml:space="preserve">, declar pe propria răspundere, sub sancțiunea aplicată faptei de fals în acte publice, că: </w:t>
      </w:r>
    </w:p>
    <w:p w14:paraId="443DFE36" w14:textId="77777777" w:rsidR="000D2FF5" w:rsidRPr="00176AC1" w:rsidRDefault="000D2FF5" w:rsidP="000D2FF5">
      <w:pPr>
        <w:pStyle w:val="ListParagraph"/>
        <w:numPr>
          <w:ilvl w:val="0"/>
          <w:numId w:val="32"/>
        </w:numPr>
        <w:jc w:val="both"/>
        <w:rPr>
          <w:rFonts w:ascii="Times New Roman" w:hAnsi="Times New Roman"/>
          <w:sz w:val="22"/>
          <w:szCs w:val="22"/>
        </w:rPr>
      </w:pPr>
      <w:r w:rsidRPr="00176AC1">
        <w:rPr>
          <w:rFonts w:ascii="Times New Roman" w:hAnsi="Times New Roman"/>
          <w:b/>
          <w:bCs/>
          <w:sz w:val="22"/>
          <w:szCs w:val="22"/>
        </w:rPr>
        <w:t>Nu mă aflu în situația prevăzută la art. 14 din OUG nr. 66/2011</w:t>
      </w:r>
      <w:r w:rsidRPr="00176AC1">
        <w:rPr>
          <w:rFonts w:ascii="Times New Roman" w:hAnsi="Times New Roman"/>
          <w:sz w:val="22"/>
          <w:szCs w:val="22"/>
        </w:rPr>
        <w:t xml:space="preserve"> privind </w:t>
      </w:r>
      <w:r w:rsidRPr="00176AC1">
        <w:rPr>
          <w:rFonts w:ascii="Times New Roman" w:hAnsi="Times New Roman"/>
          <w:b/>
          <w:bCs/>
          <w:sz w:val="22"/>
          <w:szCs w:val="22"/>
        </w:rPr>
        <w:t xml:space="preserve">prevenirea, constatarea </w:t>
      </w:r>
      <w:r w:rsidRPr="00176AC1">
        <w:rPr>
          <w:rFonts w:ascii="Times New Roman" w:hAnsi="Times New Roman"/>
          <w:sz w:val="22"/>
          <w:szCs w:val="22"/>
        </w:rPr>
        <w:t>ș</w:t>
      </w:r>
      <w:r w:rsidRPr="00176AC1">
        <w:rPr>
          <w:rFonts w:ascii="Times New Roman" w:hAnsi="Times New Roman"/>
          <w:b/>
          <w:bCs/>
          <w:sz w:val="22"/>
          <w:szCs w:val="22"/>
        </w:rPr>
        <w:t>i sanc</w:t>
      </w:r>
      <w:r w:rsidRPr="00176AC1">
        <w:rPr>
          <w:rFonts w:ascii="Times New Roman" w:hAnsi="Times New Roman"/>
          <w:sz w:val="22"/>
          <w:szCs w:val="22"/>
        </w:rPr>
        <w:t>ț</w:t>
      </w:r>
      <w:r w:rsidRPr="00176AC1">
        <w:rPr>
          <w:rFonts w:ascii="Times New Roman" w:hAnsi="Times New Roman"/>
          <w:b/>
          <w:bCs/>
          <w:sz w:val="22"/>
          <w:szCs w:val="22"/>
        </w:rPr>
        <w:t>ionarea neregulilor ap</w:t>
      </w:r>
      <w:r w:rsidRPr="00176AC1">
        <w:rPr>
          <w:rFonts w:ascii="Times New Roman" w:hAnsi="Times New Roman"/>
          <w:sz w:val="22"/>
          <w:szCs w:val="22"/>
        </w:rPr>
        <w:t>ă</w:t>
      </w:r>
      <w:r w:rsidRPr="00176AC1">
        <w:rPr>
          <w:rFonts w:ascii="Times New Roman" w:hAnsi="Times New Roman"/>
          <w:b/>
          <w:bCs/>
          <w:sz w:val="22"/>
          <w:szCs w:val="22"/>
        </w:rPr>
        <w:t>rute în ob</w:t>
      </w:r>
      <w:r w:rsidRPr="00176AC1">
        <w:rPr>
          <w:rFonts w:ascii="Times New Roman" w:hAnsi="Times New Roman"/>
          <w:sz w:val="22"/>
          <w:szCs w:val="22"/>
        </w:rPr>
        <w:t>ț</w:t>
      </w:r>
      <w:r w:rsidRPr="00176AC1">
        <w:rPr>
          <w:rFonts w:ascii="Times New Roman" w:hAnsi="Times New Roman"/>
          <w:b/>
          <w:bCs/>
          <w:sz w:val="22"/>
          <w:szCs w:val="22"/>
        </w:rPr>
        <w:t xml:space="preserve">inerea </w:t>
      </w:r>
      <w:r w:rsidRPr="00176AC1">
        <w:rPr>
          <w:rFonts w:ascii="Times New Roman" w:hAnsi="Times New Roman"/>
          <w:sz w:val="22"/>
          <w:szCs w:val="22"/>
        </w:rPr>
        <w:t>ș</w:t>
      </w:r>
      <w:r w:rsidRPr="00176AC1">
        <w:rPr>
          <w:rFonts w:ascii="Times New Roman" w:hAnsi="Times New Roman"/>
          <w:b/>
          <w:bCs/>
          <w:sz w:val="22"/>
          <w:szCs w:val="22"/>
        </w:rPr>
        <w:t xml:space="preserve">i utilizarea fondurilor europene </w:t>
      </w:r>
      <w:r w:rsidRPr="00176AC1">
        <w:rPr>
          <w:rFonts w:ascii="Times New Roman" w:hAnsi="Times New Roman"/>
          <w:sz w:val="22"/>
          <w:szCs w:val="22"/>
        </w:rPr>
        <w:t>ș</w:t>
      </w:r>
      <w:r w:rsidRPr="00176AC1">
        <w:rPr>
          <w:rFonts w:ascii="Times New Roman" w:hAnsi="Times New Roman"/>
          <w:b/>
          <w:bCs/>
          <w:sz w:val="22"/>
          <w:szCs w:val="22"/>
        </w:rPr>
        <w:t>i/sau a fondurilor publice na</w:t>
      </w:r>
      <w:r w:rsidRPr="00176AC1">
        <w:rPr>
          <w:rFonts w:ascii="Times New Roman" w:hAnsi="Times New Roman"/>
          <w:sz w:val="22"/>
          <w:szCs w:val="22"/>
        </w:rPr>
        <w:t>ț</w:t>
      </w:r>
      <w:r w:rsidRPr="00176AC1">
        <w:rPr>
          <w:rFonts w:ascii="Times New Roman" w:hAnsi="Times New Roman"/>
          <w:b/>
          <w:bCs/>
          <w:sz w:val="22"/>
          <w:szCs w:val="22"/>
        </w:rPr>
        <w:t>ionale aferente acestora</w:t>
      </w:r>
      <w:r w:rsidRPr="00176AC1">
        <w:rPr>
          <w:rFonts w:ascii="Times New Roman" w:hAnsi="Times New Roman"/>
          <w:sz w:val="22"/>
          <w:szCs w:val="22"/>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194E2EFE" w14:textId="77777777" w:rsidR="000D2FF5" w:rsidRPr="00176AC1" w:rsidRDefault="000D2FF5" w:rsidP="000D2FF5">
      <w:pPr>
        <w:numPr>
          <w:ilvl w:val="0"/>
          <w:numId w:val="32"/>
        </w:numPr>
        <w:jc w:val="both"/>
        <w:rPr>
          <w:rFonts w:ascii="Times New Roman" w:hAnsi="Times New Roman"/>
          <w:sz w:val="22"/>
          <w:szCs w:val="22"/>
        </w:rPr>
      </w:pPr>
      <w:r w:rsidRPr="00176AC1">
        <w:rPr>
          <w:rFonts w:ascii="Times New Roman" w:hAnsi="Times New Roman"/>
          <w:b/>
          <w:sz w:val="22"/>
          <w:szCs w:val="22"/>
        </w:rPr>
        <w:t>Nu mă aflu în situația prevăzută la art. 60 (evitarea conflictului de interese) din Legea 98/2016 privind achizițiile publice</w:t>
      </w:r>
    </w:p>
    <w:p w14:paraId="676D83CA" w14:textId="77777777" w:rsidR="000D2FF5" w:rsidRPr="00176AC1" w:rsidRDefault="000D2FF5" w:rsidP="000D2FF5">
      <w:pPr>
        <w:rPr>
          <w:rFonts w:ascii="Times New Roman" w:hAnsi="Times New Roman"/>
          <w:sz w:val="22"/>
          <w:szCs w:val="22"/>
        </w:rPr>
      </w:pPr>
    </w:p>
    <w:p w14:paraId="6F65BB17" w14:textId="62C4938B" w:rsidR="000D2FF5" w:rsidRPr="00176AC1" w:rsidRDefault="000D2FF5" w:rsidP="000D2FF5">
      <w:pPr>
        <w:jc w:val="both"/>
        <w:rPr>
          <w:rFonts w:ascii="Times New Roman" w:hAnsi="Times New Roman"/>
          <w:sz w:val="22"/>
          <w:szCs w:val="22"/>
        </w:rPr>
      </w:pPr>
      <w:r w:rsidRPr="00176AC1">
        <w:rPr>
          <w:rFonts w:ascii="Times New Roman" w:hAnsi="Times New Roman"/>
          <w:sz w:val="22"/>
          <w:szCs w:val="22"/>
        </w:rPr>
        <w:t xml:space="preserve">Subsemnatul declar că informațiile furnizate sunt complete și corecte în fiecare detaliu și înțeleg că </w:t>
      </w:r>
      <w:r w:rsidRPr="00176AC1">
        <w:rPr>
          <w:rFonts w:ascii="Times New Roman" w:hAnsi="Times New Roman"/>
          <w:b/>
          <w:sz w:val="22"/>
          <w:szCs w:val="22"/>
        </w:rPr>
        <w:t xml:space="preserve"> </w:t>
      </w:r>
      <w:r w:rsidR="00A53A4C" w:rsidRPr="00176AC1">
        <w:rPr>
          <w:rFonts w:ascii="Times New Roman" w:hAnsi="Times New Roman"/>
          <w:b/>
          <w:sz w:val="22"/>
          <w:szCs w:val="22"/>
          <w:lang w:val="it-IT"/>
        </w:rPr>
        <w:t>Asociatia</w:t>
      </w:r>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Centrul</w:t>
      </w:r>
      <w:proofErr w:type="spellEnd"/>
      <w:r w:rsidR="00A53A4C" w:rsidRPr="00176AC1">
        <w:rPr>
          <w:rFonts w:ascii="Times New Roman" w:hAnsi="Times New Roman"/>
          <w:b/>
          <w:sz w:val="22"/>
          <w:szCs w:val="22"/>
          <w:lang w:val="en-US"/>
        </w:rPr>
        <w:t xml:space="preserve"> </w:t>
      </w:r>
      <w:proofErr w:type="spellStart"/>
      <w:r w:rsidR="0097050A">
        <w:rPr>
          <w:rFonts w:ascii="Times New Roman" w:hAnsi="Times New Roman"/>
          <w:b/>
          <w:sz w:val="22"/>
          <w:szCs w:val="22"/>
          <w:lang w:val="en-US"/>
        </w:rPr>
        <w:t>p</w:t>
      </w:r>
      <w:r w:rsidR="00A53A4C" w:rsidRPr="00176AC1">
        <w:rPr>
          <w:rFonts w:ascii="Times New Roman" w:hAnsi="Times New Roman"/>
          <w:b/>
          <w:sz w:val="22"/>
          <w:szCs w:val="22"/>
          <w:lang w:val="en-US"/>
        </w:rPr>
        <w:t>entru</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Educatie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si</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Drepturile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Omului</w:t>
      </w:r>
      <w:proofErr w:type="spellEnd"/>
      <w:r w:rsidR="00A53A4C" w:rsidRPr="00176AC1">
        <w:rPr>
          <w:rFonts w:ascii="Times New Roman" w:hAnsi="Times New Roman"/>
          <w:sz w:val="22"/>
          <w:szCs w:val="22"/>
        </w:rPr>
        <w:t xml:space="preserve"> </w:t>
      </w:r>
      <w:r w:rsidRPr="00176AC1">
        <w:rPr>
          <w:rFonts w:ascii="Times New Roman" w:hAnsi="Times New Roman"/>
          <w:sz w:val="22"/>
          <w:szCs w:val="22"/>
        </w:rPr>
        <w:t>are dreptul de a solicita, în scopul verificării și confirmării declarațiilor mele, orice documente doveditoare de care dispunem.</w:t>
      </w:r>
    </w:p>
    <w:p w14:paraId="2CC751F9" w14:textId="77777777" w:rsidR="000D2FF5" w:rsidRPr="00176AC1" w:rsidRDefault="000D2FF5" w:rsidP="000D2FF5">
      <w:pPr>
        <w:rPr>
          <w:rFonts w:ascii="Times New Roman" w:hAnsi="Times New Roman"/>
          <w:sz w:val="22"/>
          <w:szCs w:val="22"/>
        </w:rPr>
      </w:pPr>
    </w:p>
    <w:p w14:paraId="75A09798" w14:textId="77777777" w:rsidR="005552D3" w:rsidRPr="00176AC1" w:rsidRDefault="005552D3" w:rsidP="000D2FF5">
      <w:pPr>
        <w:rPr>
          <w:rFonts w:ascii="Times New Roman" w:hAnsi="Times New Roman"/>
          <w:sz w:val="22"/>
          <w:szCs w:val="22"/>
        </w:rPr>
      </w:pPr>
    </w:p>
    <w:p w14:paraId="2CE48FC4"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 xml:space="preserve">Data </w:t>
      </w:r>
      <w:r w:rsidRPr="0053137D">
        <w:rPr>
          <w:rFonts w:ascii="Times New Roman" w:hAnsi="Times New Roman"/>
          <w:sz w:val="22"/>
          <w:szCs w:val="22"/>
          <w:highlight w:val="yellow"/>
        </w:rPr>
        <w:t>______/________/_______</w:t>
      </w:r>
    </w:p>
    <w:p w14:paraId="576C1B42" w14:textId="77777777" w:rsidR="000D2FF5" w:rsidRPr="00176AC1" w:rsidRDefault="000D2FF5" w:rsidP="000D2FF5">
      <w:pPr>
        <w:rPr>
          <w:rFonts w:ascii="Times New Roman" w:hAnsi="Times New Roman"/>
          <w:sz w:val="22"/>
          <w:szCs w:val="22"/>
        </w:rPr>
      </w:pPr>
    </w:p>
    <w:p w14:paraId="6BDF9900"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Semnătura</w:t>
      </w:r>
      <w:r w:rsidRPr="0053137D">
        <w:rPr>
          <w:rFonts w:ascii="Times New Roman" w:hAnsi="Times New Roman"/>
          <w:sz w:val="22"/>
          <w:szCs w:val="22"/>
          <w:highlight w:val="yellow"/>
        </w:rPr>
        <w:t>__________________________________</w:t>
      </w:r>
    </w:p>
    <w:p w14:paraId="7BFD8264" w14:textId="77777777" w:rsidR="000D2FF5" w:rsidRPr="00176AC1" w:rsidRDefault="000D2FF5" w:rsidP="000D2FF5">
      <w:pPr>
        <w:rPr>
          <w:rFonts w:ascii="Times New Roman" w:hAnsi="Times New Roman"/>
          <w:i/>
          <w:iCs/>
          <w:sz w:val="22"/>
          <w:szCs w:val="22"/>
        </w:rPr>
      </w:pPr>
    </w:p>
    <w:p w14:paraId="47803E06" w14:textId="77777777" w:rsidR="000D2FF5" w:rsidRPr="00176AC1" w:rsidRDefault="000D2FF5" w:rsidP="00B07688">
      <w:pPr>
        <w:tabs>
          <w:tab w:val="left" w:pos="2625"/>
        </w:tabs>
        <w:rPr>
          <w:rFonts w:ascii="Times New Roman" w:hAnsi="Times New Roman"/>
        </w:rPr>
      </w:pPr>
    </w:p>
    <w:sectPr w:rsidR="000D2FF5" w:rsidRPr="00176AC1" w:rsidSect="00CC1D21">
      <w:footerReference w:type="default" r:id="rId8"/>
      <w:headerReference w:type="first" r:id="rId9"/>
      <w:footerReference w:type="first" r:id="rId10"/>
      <w:pgSz w:w="11906" w:h="16838" w:code="9"/>
      <w:pgMar w:top="851" w:right="709" w:bottom="896" w:left="896" w:header="28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CB635" w14:textId="77777777" w:rsidR="00AA5F67" w:rsidRDefault="00AA5F67" w:rsidP="0012533D">
      <w:pPr>
        <w:spacing w:before="0"/>
      </w:pPr>
      <w:r>
        <w:separator/>
      </w:r>
    </w:p>
  </w:endnote>
  <w:endnote w:type="continuationSeparator" w:id="0">
    <w:p w14:paraId="4AABF3AA" w14:textId="77777777" w:rsidR="00AA5F67" w:rsidRDefault="00AA5F67"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7A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5457" w14:textId="66138801" w:rsidR="00D9643E" w:rsidRPr="0053137D" w:rsidRDefault="0053137D" w:rsidP="0053137D">
    <w:pPr>
      <w:pStyle w:val="Footer"/>
      <w:jc w:val="center"/>
    </w:pPr>
    <w:r w:rsidRPr="00745F5D">
      <w:rPr>
        <w:noProof/>
      </w:rPr>
      <w:drawing>
        <wp:inline distT="0" distB="0" distL="0" distR="0" wp14:anchorId="165583EE" wp14:editId="69B2F4B6">
          <wp:extent cx="1076325" cy="561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A24A4" w14:textId="77777777" w:rsidR="00AA5F67" w:rsidRDefault="00AA5F67" w:rsidP="0012533D">
      <w:pPr>
        <w:spacing w:before="0"/>
      </w:pPr>
      <w:r>
        <w:separator/>
      </w:r>
    </w:p>
  </w:footnote>
  <w:footnote w:type="continuationSeparator" w:id="0">
    <w:p w14:paraId="29FB649B" w14:textId="77777777" w:rsidR="00AA5F67" w:rsidRDefault="00AA5F67"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68E" w14:textId="6341C8B2" w:rsidR="00546D17" w:rsidRDefault="00546D17" w:rsidP="0053137D">
    <w:pPr>
      <w:pStyle w:val="Header"/>
    </w:pPr>
    <w:bookmarkStart w:id="0" w:name="_Hlk525738388"/>
    <w:bookmarkStart w:id="1" w:name="_Hlk525738389"/>
  </w:p>
  <w:p w14:paraId="7285E9AF" w14:textId="77777777" w:rsidR="0053137D" w:rsidRDefault="0053137D" w:rsidP="0053137D">
    <w:pPr>
      <w:pStyle w:val="Header"/>
    </w:pPr>
    <w:r w:rsidRPr="0030500E">
      <w:rPr>
        <w:noProof/>
      </w:rPr>
      <w:drawing>
        <wp:inline distT="0" distB="0" distL="0" distR="0" wp14:anchorId="1662DFAE" wp14:editId="6A2BC87C">
          <wp:extent cx="1143000" cy="4572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tab/>
    </w:r>
    <w:r>
      <w:tab/>
    </w:r>
    <w:r w:rsidRPr="00AC258A">
      <w:rPr>
        <w:noProof/>
      </w:rPr>
      <w:drawing>
        <wp:inline distT="0" distB="0" distL="0" distR="0" wp14:anchorId="2CB738AE" wp14:editId="0C0639D0">
          <wp:extent cx="885825" cy="552450"/>
          <wp:effectExtent l="0" t="0" r="952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14:paraId="6DBD36BE" w14:textId="77777777" w:rsidR="0053137D" w:rsidRPr="0053137D" w:rsidRDefault="0053137D" w:rsidP="0053137D">
    <w:pPr>
      <w:pStyle w:val="Header"/>
    </w:pP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22"/>
  </w:num>
  <w:num w:numId="5">
    <w:abstractNumId w:val="4"/>
  </w:num>
  <w:num w:numId="6">
    <w:abstractNumId w:val="28"/>
  </w:num>
  <w:num w:numId="7">
    <w:abstractNumId w:val="20"/>
  </w:num>
  <w:num w:numId="8">
    <w:abstractNumId w:val="30"/>
  </w:num>
  <w:num w:numId="9">
    <w:abstractNumId w:val="2"/>
  </w:num>
  <w:num w:numId="10">
    <w:abstractNumId w:val="24"/>
  </w:num>
  <w:num w:numId="11">
    <w:abstractNumId w:val="14"/>
  </w:num>
  <w:num w:numId="12">
    <w:abstractNumId w:val="6"/>
  </w:num>
  <w:num w:numId="13">
    <w:abstractNumId w:val="8"/>
  </w:num>
  <w:num w:numId="14">
    <w:abstractNumId w:val="5"/>
  </w:num>
  <w:num w:numId="15">
    <w:abstractNumId w:val="29"/>
  </w:num>
  <w:num w:numId="16">
    <w:abstractNumId w:val="27"/>
  </w:num>
  <w:num w:numId="17">
    <w:abstractNumId w:val="23"/>
  </w:num>
  <w:num w:numId="18">
    <w:abstractNumId w:val="17"/>
  </w:num>
  <w:num w:numId="19">
    <w:abstractNumId w:val="3"/>
  </w:num>
  <w:num w:numId="20">
    <w:abstractNumId w:val="0"/>
  </w:num>
  <w:num w:numId="21">
    <w:abstractNumId w:val="18"/>
  </w:num>
  <w:num w:numId="22">
    <w:abstractNumId w:val="9"/>
  </w:num>
  <w:num w:numId="23">
    <w:abstractNumId w:val="26"/>
  </w:num>
  <w:num w:numId="24">
    <w:abstractNumId w:val="19"/>
  </w:num>
  <w:num w:numId="25">
    <w:abstractNumId w:val="15"/>
  </w:num>
  <w:num w:numId="26">
    <w:abstractNumId w:val="13"/>
  </w:num>
  <w:num w:numId="27">
    <w:abstractNumId w:val="10"/>
  </w:num>
  <w:num w:numId="28">
    <w:abstractNumId w:val="25"/>
  </w:num>
  <w:num w:numId="29">
    <w:abstractNumId w:val="1"/>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8F4"/>
    <w:rsid w:val="00156272"/>
    <w:rsid w:val="0016335D"/>
    <w:rsid w:val="00167B1E"/>
    <w:rsid w:val="0017013A"/>
    <w:rsid w:val="00170F42"/>
    <w:rsid w:val="00176AC1"/>
    <w:rsid w:val="00184289"/>
    <w:rsid w:val="001876F8"/>
    <w:rsid w:val="00193DF6"/>
    <w:rsid w:val="001A0293"/>
    <w:rsid w:val="001B0D5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10BC3"/>
    <w:rsid w:val="00211FF1"/>
    <w:rsid w:val="00213A29"/>
    <w:rsid w:val="002156EB"/>
    <w:rsid w:val="002211BA"/>
    <w:rsid w:val="002415FC"/>
    <w:rsid w:val="00243AE3"/>
    <w:rsid w:val="00247F59"/>
    <w:rsid w:val="002527EB"/>
    <w:rsid w:val="00253F50"/>
    <w:rsid w:val="002604EC"/>
    <w:rsid w:val="002622F4"/>
    <w:rsid w:val="002626B4"/>
    <w:rsid w:val="0026280A"/>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75C5"/>
    <w:rsid w:val="00313FF6"/>
    <w:rsid w:val="003149AE"/>
    <w:rsid w:val="003227F1"/>
    <w:rsid w:val="0032436F"/>
    <w:rsid w:val="003300FD"/>
    <w:rsid w:val="00332D91"/>
    <w:rsid w:val="0034224E"/>
    <w:rsid w:val="00342857"/>
    <w:rsid w:val="0034631B"/>
    <w:rsid w:val="0035671A"/>
    <w:rsid w:val="00360947"/>
    <w:rsid w:val="00366AA4"/>
    <w:rsid w:val="0037360B"/>
    <w:rsid w:val="00382790"/>
    <w:rsid w:val="00382BE1"/>
    <w:rsid w:val="003873F6"/>
    <w:rsid w:val="00391FBE"/>
    <w:rsid w:val="003A3512"/>
    <w:rsid w:val="003A5329"/>
    <w:rsid w:val="003A7BE4"/>
    <w:rsid w:val="003A7C56"/>
    <w:rsid w:val="003B09CF"/>
    <w:rsid w:val="003C07F7"/>
    <w:rsid w:val="003C166C"/>
    <w:rsid w:val="003C7B78"/>
    <w:rsid w:val="003D20E0"/>
    <w:rsid w:val="003D264B"/>
    <w:rsid w:val="003D367D"/>
    <w:rsid w:val="003F08C4"/>
    <w:rsid w:val="003F159A"/>
    <w:rsid w:val="003F38EF"/>
    <w:rsid w:val="004047B7"/>
    <w:rsid w:val="00405E84"/>
    <w:rsid w:val="00410D5B"/>
    <w:rsid w:val="00415C67"/>
    <w:rsid w:val="0042040C"/>
    <w:rsid w:val="00422613"/>
    <w:rsid w:val="00424272"/>
    <w:rsid w:val="00426595"/>
    <w:rsid w:val="00443A1D"/>
    <w:rsid w:val="00445905"/>
    <w:rsid w:val="004475F3"/>
    <w:rsid w:val="00452282"/>
    <w:rsid w:val="00462F5D"/>
    <w:rsid w:val="004821F5"/>
    <w:rsid w:val="00484831"/>
    <w:rsid w:val="004926EB"/>
    <w:rsid w:val="0049794E"/>
    <w:rsid w:val="004A0F5D"/>
    <w:rsid w:val="004A138A"/>
    <w:rsid w:val="004B4928"/>
    <w:rsid w:val="004B4963"/>
    <w:rsid w:val="004C0B62"/>
    <w:rsid w:val="004C419A"/>
    <w:rsid w:val="004C5539"/>
    <w:rsid w:val="004D14AD"/>
    <w:rsid w:val="004D1EAB"/>
    <w:rsid w:val="004E03B1"/>
    <w:rsid w:val="004F20D6"/>
    <w:rsid w:val="004F7445"/>
    <w:rsid w:val="00502743"/>
    <w:rsid w:val="00504D8E"/>
    <w:rsid w:val="00511B59"/>
    <w:rsid w:val="005150C3"/>
    <w:rsid w:val="00515884"/>
    <w:rsid w:val="00526D09"/>
    <w:rsid w:val="0053137D"/>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7D3A"/>
    <w:rsid w:val="006332F1"/>
    <w:rsid w:val="006375B0"/>
    <w:rsid w:val="00643224"/>
    <w:rsid w:val="00653798"/>
    <w:rsid w:val="00672116"/>
    <w:rsid w:val="00681E4C"/>
    <w:rsid w:val="006967F0"/>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540A"/>
    <w:rsid w:val="007776A3"/>
    <w:rsid w:val="007801E5"/>
    <w:rsid w:val="00780DF0"/>
    <w:rsid w:val="00785977"/>
    <w:rsid w:val="00792200"/>
    <w:rsid w:val="007A0856"/>
    <w:rsid w:val="007A4C22"/>
    <w:rsid w:val="007A57A4"/>
    <w:rsid w:val="007B472E"/>
    <w:rsid w:val="007B758C"/>
    <w:rsid w:val="007B7B5D"/>
    <w:rsid w:val="007C7D15"/>
    <w:rsid w:val="007D0AD5"/>
    <w:rsid w:val="007D2F36"/>
    <w:rsid w:val="007E7722"/>
    <w:rsid w:val="00800C3F"/>
    <w:rsid w:val="00813608"/>
    <w:rsid w:val="00820CA3"/>
    <w:rsid w:val="00831467"/>
    <w:rsid w:val="0083701D"/>
    <w:rsid w:val="008407B0"/>
    <w:rsid w:val="008433DC"/>
    <w:rsid w:val="00855B34"/>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98D"/>
    <w:rsid w:val="0092677D"/>
    <w:rsid w:val="00933A59"/>
    <w:rsid w:val="00940045"/>
    <w:rsid w:val="0094090C"/>
    <w:rsid w:val="00945CBF"/>
    <w:rsid w:val="00951507"/>
    <w:rsid w:val="00957CC8"/>
    <w:rsid w:val="00965B42"/>
    <w:rsid w:val="0097050A"/>
    <w:rsid w:val="009716DD"/>
    <w:rsid w:val="00975837"/>
    <w:rsid w:val="009800B1"/>
    <w:rsid w:val="00982990"/>
    <w:rsid w:val="009838C1"/>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61EF"/>
    <w:rsid w:val="00A56F88"/>
    <w:rsid w:val="00A62C85"/>
    <w:rsid w:val="00A72144"/>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5F67"/>
    <w:rsid w:val="00AA7479"/>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20A4B"/>
    <w:rsid w:val="00B22773"/>
    <w:rsid w:val="00B26EBB"/>
    <w:rsid w:val="00B338DA"/>
    <w:rsid w:val="00B33E98"/>
    <w:rsid w:val="00B37B3E"/>
    <w:rsid w:val="00B37DAA"/>
    <w:rsid w:val="00B4045B"/>
    <w:rsid w:val="00B431E4"/>
    <w:rsid w:val="00B440DE"/>
    <w:rsid w:val="00B479AB"/>
    <w:rsid w:val="00B47DC2"/>
    <w:rsid w:val="00B5329C"/>
    <w:rsid w:val="00B543CB"/>
    <w:rsid w:val="00B55170"/>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5264"/>
    <w:rsid w:val="00C04411"/>
    <w:rsid w:val="00C04850"/>
    <w:rsid w:val="00C132CC"/>
    <w:rsid w:val="00C27107"/>
    <w:rsid w:val="00C322B3"/>
    <w:rsid w:val="00C4118A"/>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1D21"/>
    <w:rsid w:val="00CC522B"/>
    <w:rsid w:val="00CC5E7D"/>
    <w:rsid w:val="00CD0726"/>
    <w:rsid w:val="00CD11A4"/>
    <w:rsid w:val="00CD68A2"/>
    <w:rsid w:val="00CE0B4F"/>
    <w:rsid w:val="00CE0FA0"/>
    <w:rsid w:val="00CE2412"/>
    <w:rsid w:val="00CE294F"/>
    <w:rsid w:val="00CF26A2"/>
    <w:rsid w:val="00CF3E24"/>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E23A0"/>
    <w:rsid w:val="00DE4508"/>
    <w:rsid w:val="00DF1567"/>
    <w:rsid w:val="00E04037"/>
    <w:rsid w:val="00E04289"/>
    <w:rsid w:val="00E075C7"/>
    <w:rsid w:val="00E14D0A"/>
    <w:rsid w:val="00E2304D"/>
    <w:rsid w:val="00E2342F"/>
    <w:rsid w:val="00E23707"/>
    <w:rsid w:val="00E2399A"/>
    <w:rsid w:val="00E27258"/>
    <w:rsid w:val="00E312DF"/>
    <w:rsid w:val="00E44176"/>
    <w:rsid w:val="00E46B7C"/>
    <w:rsid w:val="00E47436"/>
    <w:rsid w:val="00E52479"/>
    <w:rsid w:val="00E55790"/>
    <w:rsid w:val="00E66888"/>
    <w:rsid w:val="00E66C36"/>
    <w:rsid w:val="00E67CAC"/>
    <w:rsid w:val="00E7006E"/>
    <w:rsid w:val="00E76688"/>
    <w:rsid w:val="00E83A4D"/>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51DA"/>
    <w:rsid w:val="00F17013"/>
    <w:rsid w:val="00F2031C"/>
    <w:rsid w:val="00F34CC8"/>
    <w:rsid w:val="00F34E01"/>
    <w:rsid w:val="00F35216"/>
    <w:rsid w:val="00F3548E"/>
    <w:rsid w:val="00F412C5"/>
    <w:rsid w:val="00F44B90"/>
    <w:rsid w:val="00F452A0"/>
    <w:rsid w:val="00F5270E"/>
    <w:rsid w:val="00F546D5"/>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E28E4"/>
    <w:rsid w:val="00FE6A5C"/>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5147"/>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AB35-3E18-48D0-87AF-16DD8BE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Template>
  <TotalTime>5</TotalTime>
  <Pages>1</Pages>
  <Words>263</Words>
  <Characters>1526</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Olteanu Sergiu Catalin</cp:lastModifiedBy>
  <cp:revision>9</cp:revision>
  <cp:lastPrinted>2016-04-15T10:36:00Z</cp:lastPrinted>
  <dcterms:created xsi:type="dcterms:W3CDTF">2018-11-01T10:00:00Z</dcterms:created>
  <dcterms:modified xsi:type="dcterms:W3CDTF">2021-06-14T06:55:00Z</dcterms:modified>
</cp:coreProperties>
</file>